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65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21"/>
        <w:gridCol w:w="4730"/>
      </w:tblGrid>
      <w:tr w:rsidR="00471C91" w:rsidRPr="00471C91" w14:paraId="062418A1" w14:textId="77777777" w:rsidTr="00471C91">
        <w:trPr>
          <w:trHeight w:val="1528"/>
          <w:jc w:val="center"/>
        </w:trPr>
        <w:tc>
          <w:tcPr>
            <w:tcW w:w="26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CD9CE" w14:textId="77777777" w:rsidR="00471C91" w:rsidRPr="00471C91" w:rsidRDefault="00471C91" w:rsidP="00471C91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2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EC7A7E" w14:textId="77777777" w:rsidR="00471C91" w:rsidRPr="00471C91" w:rsidRDefault="00471C91" w:rsidP="00471C91">
            <w:pPr>
              <w:pStyle w:val="rvps14"/>
              <w:spacing w:before="150" w:after="150"/>
              <w:rPr>
                <w:rStyle w:val="spanrvts0"/>
                <w:sz w:val="20"/>
                <w:szCs w:val="20"/>
                <w:lang w:val="uk" w:eastAsia="uk"/>
              </w:rPr>
            </w:pPr>
            <w:r w:rsidRPr="00471C91">
              <w:rPr>
                <w:rStyle w:val="spanrvts0"/>
                <w:sz w:val="20"/>
                <w:szCs w:val="20"/>
                <w:lang w:val="uk" w:eastAsia="uk"/>
              </w:rPr>
              <w:t xml:space="preserve">Додаток 3 </w:t>
            </w:r>
            <w:r w:rsidRPr="00471C91">
              <w:rPr>
                <w:rStyle w:val="spanrvts0"/>
                <w:sz w:val="20"/>
                <w:szCs w:val="20"/>
                <w:lang w:val="uk" w:eastAsia="uk"/>
              </w:rPr>
              <w:br/>
              <w:t xml:space="preserve">до Положення про розкриття інформації емітентами цінних паперів, а також особами, які надають забезпечення за такими цінними </w:t>
            </w:r>
            <w:r w:rsidRPr="00471C91">
              <w:rPr>
                <w:rStyle w:val="spanrvts0"/>
                <w:sz w:val="20"/>
                <w:szCs w:val="20"/>
                <w:lang w:val="uk" w:eastAsia="uk"/>
              </w:rPr>
              <w:br/>
              <w:t>паперами (пункт 23)</w:t>
            </w:r>
          </w:p>
        </w:tc>
      </w:tr>
    </w:tbl>
    <w:p w14:paraId="31D19EB3" w14:textId="77777777" w:rsidR="00471C91" w:rsidRDefault="00471C91" w:rsidP="00471C91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r>
        <w:rPr>
          <w:rStyle w:val="spanrvts15"/>
          <w:lang w:val="uk" w:eastAsia="uk"/>
        </w:rPr>
        <w:t xml:space="preserve">ПОВІДОМЛЕННЯ </w:t>
      </w:r>
      <w:r>
        <w:rPr>
          <w:rStyle w:val="spanrvts15"/>
          <w:lang w:val="uk" w:eastAsia="uk"/>
        </w:rPr>
        <w:br/>
        <w:t>щодо несвоєчасного розкриття регульованої інформації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912"/>
        <w:gridCol w:w="466"/>
        <w:gridCol w:w="12"/>
        <w:gridCol w:w="5516"/>
      </w:tblGrid>
      <w:tr w:rsidR="00471C91" w14:paraId="2DB9421E" w14:textId="77777777" w:rsidTr="005069C8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51C1F412" w14:textId="77777777" w:rsidR="00471C91" w:rsidRPr="0005596A" w:rsidRDefault="00471C91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 xml:space="preserve">Повне найменування </w:t>
            </w:r>
          </w:p>
        </w:tc>
        <w:tc>
          <w:tcPr>
            <w:tcW w:w="30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</w:tcPr>
          <w:p w14:paraId="18BD357A" w14:textId="77777777" w:rsidR="00471C91" w:rsidRPr="00AC525F" w:rsidRDefault="007C7F1C" w:rsidP="00471C91">
            <w:pPr>
              <w:pStyle w:val="rvps14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>ПРИВАТНЕ АКЦІОНЕРНЕ ТОВАРИСТВО "ПРОМВИБУХ"</w:t>
            </w:r>
          </w:p>
        </w:tc>
      </w:tr>
      <w:tr w:rsidR="00471C91" w14:paraId="089909FC" w14:textId="77777777" w:rsidTr="005069C8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372A469A" w14:textId="77777777" w:rsidR="00471C91" w:rsidRPr="0005596A" w:rsidRDefault="00471C91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>Ідентифікаційний код юридичної особи</w:t>
            </w:r>
          </w:p>
        </w:tc>
        <w:tc>
          <w:tcPr>
            <w:tcW w:w="30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vAlign w:val="center"/>
          </w:tcPr>
          <w:p w14:paraId="6BE34348" w14:textId="77777777" w:rsidR="00471C91" w:rsidRPr="0005596A" w:rsidRDefault="007C7F1C" w:rsidP="0005596A">
            <w:pPr>
              <w:pStyle w:val="rvps14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>32613399</w:t>
            </w:r>
          </w:p>
        </w:tc>
      </w:tr>
      <w:tr w:rsidR="00471C91" w14:paraId="5B536D2C" w14:textId="77777777" w:rsidTr="005069C8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7220C084" w14:textId="77777777" w:rsidR="00471C91" w:rsidRPr="0005596A" w:rsidRDefault="00471C91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>Дата складання повідомлення</w:t>
            </w:r>
          </w:p>
        </w:tc>
        <w:tc>
          <w:tcPr>
            <w:tcW w:w="30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</w:tcPr>
          <w:p w14:paraId="6D867C17" w14:textId="77777777" w:rsidR="00471C91" w:rsidRPr="0005596A" w:rsidRDefault="007C7F1C" w:rsidP="00471C91">
            <w:pPr>
              <w:pStyle w:val="rvps14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>16.09.2025</w:t>
            </w:r>
          </w:p>
        </w:tc>
      </w:tr>
      <w:tr w:rsidR="000C77DA" w:rsidRPr="0005596A" w14:paraId="78C23855" w14:textId="77777777" w:rsidTr="00EF5DC4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2A9023B4" w14:textId="77777777" w:rsidR="000C77DA" w:rsidRPr="0005596A" w:rsidRDefault="000C77DA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 xml:space="preserve">Підстава повідомлення 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76B66763" w14:textId="67C8082A" w:rsidR="000C77DA" w:rsidRPr="00471C91" w:rsidRDefault="000C77DA" w:rsidP="000C77DA">
            <w:pPr>
              <w:pStyle w:val="rvps14"/>
              <w:rPr>
                <w:rStyle w:val="spanrvts0"/>
                <w:lang w:val="uk" w:eastAsia="uk"/>
              </w:rPr>
            </w:pPr>
            <w:r w:rsidRPr="0005596A">
              <w:rPr>
                <w:rStyle w:val="spanrvts0"/>
                <w:lang w:val="uk" w:eastAsia="uk"/>
              </w:rPr>
              <w:t xml:space="preserve"> </w:t>
            </w:r>
            <w:r w:rsidR="007C7F1C">
              <w:rPr>
                <w:rStyle w:val="spanrvts0"/>
                <w:b/>
                <w:lang w:eastAsia="uk"/>
              </w:rPr>
              <w:t>X</w:t>
            </w:r>
            <w:r w:rsidRPr="0005596A">
              <w:rPr>
                <w:rStyle w:val="spanrvts0"/>
                <w:lang w:val="uk" w:eastAsia="uk"/>
              </w:rPr>
              <w:t xml:space="preserve">  </w:t>
            </w:r>
            <w:r w:rsidRPr="00471C91">
              <w:rPr>
                <w:rStyle w:val="spanrvts0"/>
                <w:lang w:val="uk" w:eastAsia="uk"/>
              </w:rPr>
              <w:br/>
            </w:r>
            <w:r w:rsidRPr="0005596A">
              <w:rPr>
                <w:rStyle w:val="spanrvts0"/>
                <w:lang w:val="uk" w:eastAsia="uk"/>
              </w:rPr>
              <w:t xml:space="preserve"> </w:t>
            </w:r>
            <w:r w:rsidR="007C7F1C">
              <w:rPr>
                <w:rStyle w:val="spanrvts0"/>
                <w:b/>
                <w:lang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t xml:space="preserve">  </w:t>
            </w:r>
          </w:p>
        </w:tc>
        <w:tc>
          <w:tcPr>
            <w:tcW w:w="2790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9273E" w14:textId="77777777" w:rsidR="000C77DA" w:rsidRDefault="000C77DA" w:rsidP="000C77DA">
            <w:pPr>
              <w:pStyle w:val="rvps14"/>
              <w:rPr>
                <w:rStyle w:val="spanrvts0"/>
                <w:lang w:val="uk" w:eastAsia="uk"/>
              </w:rPr>
            </w:pPr>
            <w:r w:rsidRPr="00471C91">
              <w:rPr>
                <w:rStyle w:val="spanrvts0"/>
                <w:lang w:val="uk" w:eastAsia="uk"/>
              </w:rPr>
              <w:t>Несвоєчасне розкриття</w:t>
            </w:r>
          </w:p>
          <w:p w14:paraId="4A534D1D" w14:textId="77777777" w:rsidR="000C77DA" w:rsidRPr="00471C91" w:rsidRDefault="000C77DA" w:rsidP="000C77DA">
            <w:pPr>
              <w:pStyle w:val="rvps14"/>
              <w:rPr>
                <w:rStyle w:val="spanrvts0"/>
                <w:lang w:val="uk" w:eastAsia="uk"/>
              </w:rPr>
            </w:pPr>
            <w:r w:rsidRPr="00471C91">
              <w:rPr>
                <w:rStyle w:val="spanrvts0"/>
                <w:lang w:val="uk" w:eastAsia="uk"/>
              </w:rPr>
              <w:t>Можливе несвоєчасне розкриття</w:t>
            </w:r>
          </w:p>
        </w:tc>
      </w:tr>
      <w:tr w:rsidR="00EF5DC4" w:rsidRPr="00471C91" w14:paraId="0CA023E6" w14:textId="77777777" w:rsidTr="00EF5DC4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4DF81D2C" w14:textId="77777777" w:rsidR="00EF5DC4" w:rsidRPr="0005596A" w:rsidRDefault="00EF5DC4" w:rsidP="00EF5DC4">
            <w:pPr>
              <w:pStyle w:val="rvps14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>Особа, яка розкриває інформацію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42840A69" w14:textId="0ECD4126" w:rsidR="00EF5DC4" w:rsidRPr="00471C91" w:rsidRDefault="00EF5DC4" w:rsidP="00EF5DC4">
            <w:pPr>
              <w:pStyle w:val="rvps14"/>
              <w:rPr>
                <w:rStyle w:val="spanrvts0"/>
                <w:lang w:val="uk" w:eastAsia="uk"/>
              </w:rPr>
            </w:pPr>
            <w:hyperlink r:id="rId5" w:history="1"/>
            <w:r w:rsidRPr="005B58F4">
              <w:rPr>
                <w:lang w:val="ru-RU"/>
              </w:rPr>
              <w:t xml:space="preserve"> </w:t>
            </w:r>
            <w:r w:rsidR="007C7F1C">
              <w:rPr>
                <w:b/>
              </w:rPr>
              <w:t>X</w:t>
            </w:r>
            <w:r w:rsidRPr="005B58F4">
              <w:rPr>
                <w:lang w:val="ru-RU"/>
              </w:rPr>
              <w:t xml:space="preserve">  </w:t>
            </w:r>
            <w:r w:rsidRPr="00471C91">
              <w:rPr>
                <w:rStyle w:val="spanrvts0"/>
                <w:lang w:val="uk" w:eastAsia="uk"/>
              </w:rPr>
              <w:br/>
            </w:r>
            <w:hyperlink r:id="rId6" w:history="1"/>
            <w:r w:rsidRPr="005B58F4">
              <w:rPr>
                <w:lang w:val="ru-RU"/>
              </w:rPr>
              <w:t xml:space="preserve"> </w:t>
            </w:r>
            <w:r w:rsidR="007C7F1C">
              <w:rPr>
                <w:b/>
              </w:rPr>
              <w:t xml:space="preserve"> </w:t>
            </w:r>
            <w:r w:rsidRPr="005B58F4">
              <w:rPr>
                <w:lang w:val="ru-RU"/>
              </w:rPr>
              <w:t xml:space="preserve">  </w:t>
            </w:r>
          </w:p>
        </w:tc>
        <w:tc>
          <w:tcPr>
            <w:tcW w:w="2790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0276C" w14:textId="77777777" w:rsidR="00EF5DC4" w:rsidRDefault="00EF5DC4" w:rsidP="00EF5DC4">
            <w:pPr>
              <w:pStyle w:val="rvps14"/>
              <w:rPr>
                <w:rStyle w:val="spanrvts0"/>
                <w:lang w:val="uk" w:eastAsia="uk"/>
              </w:rPr>
            </w:pPr>
            <w:r w:rsidRPr="00471C91">
              <w:rPr>
                <w:rStyle w:val="spanrvts0"/>
                <w:lang w:val="uk" w:eastAsia="uk"/>
              </w:rPr>
              <w:t>Емітент</w:t>
            </w:r>
          </w:p>
          <w:p w14:paraId="5B454CCC" w14:textId="77777777" w:rsidR="00EF5DC4" w:rsidRPr="00471C91" w:rsidRDefault="00EF5DC4" w:rsidP="00EF5DC4">
            <w:pPr>
              <w:pStyle w:val="rvps14"/>
              <w:rPr>
                <w:rStyle w:val="spanrvts0"/>
                <w:lang w:val="uk" w:eastAsia="uk"/>
              </w:rPr>
            </w:pPr>
            <w:r w:rsidRPr="00471C91">
              <w:rPr>
                <w:rStyle w:val="spanrvts0"/>
                <w:lang w:val="uk" w:eastAsia="uk"/>
              </w:rPr>
              <w:t>Особа, яка надає забезпечення</w:t>
            </w:r>
          </w:p>
        </w:tc>
      </w:tr>
      <w:tr w:rsidR="00EF5DC4" w:rsidRPr="00471C91" w14:paraId="260724A7" w14:textId="77777777" w:rsidTr="00EF5DC4">
        <w:trPr>
          <w:trHeight w:val="1431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768DF6B5" w14:textId="77777777" w:rsidR="00EF5DC4" w:rsidRPr="0005596A" w:rsidRDefault="00EF5DC4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 xml:space="preserve">Вид регульованої інформації </w:t>
            </w:r>
          </w:p>
        </w:tc>
        <w:tc>
          <w:tcPr>
            <w:tcW w:w="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3F3E7AE2" w14:textId="43D1DBD9" w:rsidR="00EF5DC4" w:rsidRPr="005069C8" w:rsidRDefault="00EF5DC4" w:rsidP="00EF5DC4">
            <w:pPr>
              <w:pStyle w:val="rvps14"/>
              <w:rPr>
                <w:rStyle w:val="spanrvts0"/>
                <w:lang w:val="uk" w:eastAsia="uk"/>
              </w:rPr>
            </w:pPr>
            <w:r w:rsidRPr="00C97738">
              <w:rPr>
                <w:lang w:val="uk"/>
              </w:rPr>
              <w:t xml:space="preserve"> </w:t>
            </w:r>
            <w:r w:rsidR="007C7F1C">
              <w:rPr>
                <w:b/>
              </w:rPr>
              <w:t xml:space="preserve"> </w:t>
            </w:r>
            <w:r w:rsidRPr="00C97738">
              <w:rPr>
                <w:lang w:val="uk"/>
              </w:rPr>
              <w:t xml:space="preserve">  </w:t>
            </w:r>
            <w:r w:rsidRPr="00471C91">
              <w:rPr>
                <w:rStyle w:val="spanrvts0"/>
                <w:lang w:val="uk" w:eastAsia="uk"/>
              </w:rPr>
              <w:br/>
            </w:r>
            <w:hyperlink r:id="rId7" w:history="1"/>
            <w:r w:rsidRPr="00C97738">
              <w:rPr>
                <w:lang w:val="uk"/>
              </w:rPr>
              <w:t xml:space="preserve"> </w:t>
            </w:r>
            <w:r w:rsidR="007C7F1C">
              <w:rPr>
                <w:b/>
              </w:rPr>
              <w:t xml:space="preserve"> </w:t>
            </w:r>
            <w:r w:rsidRPr="00C97738">
              <w:rPr>
                <w:lang w:val="uk"/>
              </w:rPr>
              <w:t xml:space="preserve">  </w:t>
            </w:r>
            <w:r w:rsidRPr="00471C91">
              <w:rPr>
                <w:rStyle w:val="spanrvts0"/>
                <w:lang w:val="uk" w:eastAsia="uk"/>
              </w:rPr>
              <w:br/>
            </w:r>
            <w:hyperlink r:id="rId8" w:history="1"/>
            <w:r w:rsidRPr="00C97738">
              <w:rPr>
                <w:lang w:val="uk"/>
              </w:rPr>
              <w:t xml:space="preserve"> </w:t>
            </w:r>
            <w:r w:rsidRPr="00C97738">
              <w:rPr>
                <w:b/>
                <w:lang w:val="uk"/>
              </w:rPr>
              <w:t xml:space="preserve">    </w:t>
            </w:r>
            <w:r w:rsidRPr="00C97738">
              <w:rPr>
                <w:lang w:val="uk"/>
              </w:rPr>
              <w:t xml:space="preserve">  </w:t>
            </w:r>
            <w:r w:rsidRPr="00471C91">
              <w:rPr>
                <w:rStyle w:val="spanrvts0"/>
                <w:lang w:val="uk" w:eastAsia="uk"/>
              </w:rPr>
              <w:br/>
            </w:r>
            <w:r w:rsidRPr="00C97738">
              <w:rPr>
                <w:lang w:val="uk"/>
              </w:rPr>
              <w:t xml:space="preserve"> </w:t>
            </w:r>
            <w:r w:rsidRPr="00C97738">
              <w:rPr>
                <w:b/>
                <w:lang w:val="uk"/>
              </w:rPr>
              <w:t xml:space="preserve">    </w:t>
            </w:r>
            <w:r>
              <w:rPr>
                <w:lang w:val="uk"/>
              </w:rPr>
              <w:t xml:space="preserve">  </w:t>
            </w:r>
            <w:r w:rsidRPr="00471C91">
              <w:rPr>
                <w:rStyle w:val="spanrvts0"/>
                <w:lang w:val="uk" w:eastAsia="uk"/>
              </w:rPr>
              <w:br/>
            </w:r>
            <w:hyperlink r:id="rId9" w:history="1"/>
            <w:r w:rsidRPr="00C97738">
              <w:rPr>
                <w:lang w:val="uk"/>
              </w:rPr>
              <w:t xml:space="preserve"> </w:t>
            </w:r>
            <w:r w:rsidR="007C7F1C">
              <w:rPr>
                <w:b/>
              </w:rPr>
              <w:t>X</w:t>
            </w:r>
            <w:r w:rsidRPr="00C97738">
              <w:rPr>
                <w:lang w:val="uk"/>
              </w:rPr>
              <w:t xml:space="preserve">  </w:t>
            </w:r>
          </w:p>
        </w:tc>
        <w:tc>
          <w:tcPr>
            <w:tcW w:w="278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D1720" w14:textId="489F8173" w:rsidR="00EF5DC4" w:rsidRDefault="00EF5DC4" w:rsidP="003A01DC">
            <w:pPr>
              <w:pStyle w:val="rvps14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Регулярна інформація:</w:t>
            </w:r>
            <w:r w:rsidRPr="005069C8">
              <w:rPr>
                <w:rStyle w:val="spanrvts0"/>
                <w:lang w:val="uk" w:eastAsia="uk"/>
              </w:rPr>
              <w:t xml:space="preserve"> </w:t>
            </w:r>
            <w:r w:rsidR="007C7F1C">
              <w:rPr>
                <w:rStyle w:val="spanrvts0"/>
                <w:u w:val="single"/>
                <w:lang w:eastAsia="uk"/>
              </w:rPr>
              <w:t xml:space="preserve"> </w:t>
            </w:r>
          </w:p>
          <w:p w14:paraId="3A6D1D76" w14:textId="75ABC668" w:rsidR="00EF5DC4" w:rsidRDefault="00EF5DC4" w:rsidP="003A01DC">
            <w:pPr>
              <w:pStyle w:val="rvps14"/>
              <w:rPr>
                <w:rStyle w:val="spanrvts0"/>
                <w:lang w:val="uk" w:eastAsia="uk"/>
              </w:rPr>
            </w:pPr>
            <w:r w:rsidRPr="00471C91">
              <w:rPr>
                <w:rStyle w:val="spanrvts0"/>
                <w:lang w:val="uk" w:eastAsia="uk"/>
              </w:rPr>
              <w:t xml:space="preserve">Особлива інформація: </w:t>
            </w:r>
            <w:r w:rsidR="007C7F1C">
              <w:rPr>
                <w:rStyle w:val="spanrvts0"/>
                <w:u w:val="single"/>
                <w:lang w:eastAsia="uk"/>
              </w:rPr>
              <w:t xml:space="preserve"> </w:t>
            </w:r>
          </w:p>
          <w:p w14:paraId="071014DB" w14:textId="77777777" w:rsidR="00EF5DC4" w:rsidRDefault="00EF5DC4" w:rsidP="003A01DC">
            <w:pPr>
              <w:pStyle w:val="rvps14"/>
              <w:rPr>
                <w:rStyle w:val="spanrvts0"/>
                <w:lang w:val="uk" w:eastAsia="uk"/>
              </w:rPr>
            </w:pPr>
            <w:r w:rsidRPr="00471C91">
              <w:rPr>
                <w:rStyle w:val="spanrvts0"/>
                <w:lang w:val="uk" w:eastAsia="uk"/>
              </w:rPr>
              <w:t>Особлива інформація</w:t>
            </w:r>
            <w:r>
              <w:rPr>
                <w:rStyle w:val="spanrvts0"/>
                <w:lang w:val="uk" w:eastAsia="uk"/>
              </w:rPr>
              <w:t xml:space="preserve"> емітентів іпотечних облігацій:</w:t>
            </w:r>
          </w:p>
          <w:p w14:paraId="0EFCD8FF" w14:textId="77777777" w:rsidR="00EF5DC4" w:rsidRDefault="00EF5DC4" w:rsidP="003A01DC">
            <w:pPr>
              <w:pStyle w:val="rvps14"/>
              <w:rPr>
                <w:rStyle w:val="spanrvts0"/>
                <w:lang w:val="uk" w:eastAsia="uk"/>
              </w:rPr>
            </w:pPr>
            <w:r w:rsidRPr="00471C91">
              <w:rPr>
                <w:rStyle w:val="spanrvts0"/>
                <w:lang w:val="uk" w:eastAsia="uk"/>
              </w:rPr>
              <w:t>Особлива інформа</w:t>
            </w:r>
            <w:r>
              <w:rPr>
                <w:rStyle w:val="spanrvts0"/>
                <w:lang w:val="uk" w:eastAsia="uk"/>
              </w:rPr>
              <w:t>ція емітентів сертифікатів ФОН:</w:t>
            </w:r>
          </w:p>
          <w:p w14:paraId="2E214A74" w14:textId="77777777" w:rsidR="007C7F1C" w:rsidRDefault="00EF5DC4" w:rsidP="00EF5DC4">
            <w:pPr>
              <w:pStyle w:val="rvps14"/>
              <w:rPr>
                <w:rStyle w:val="spanrvts0"/>
                <w:u w:val="single"/>
                <w:lang w:eastAsia="uk"/>
              </w:rPr>
            </w:pPr>
            <w:r w:rsidRPr="00471C91">
              <w:rPr>
                <w:rStyle w:val="spanrvts0"/>
                <w:lang w:val="uk" w:eastAsia="uk"/>
              </w:rPr>
              <w:t xml:space="preserve">Інша інформація: </w:t>
            </w:r>
          </w:p>
          <w:p w14:paraId="151D7466" w14:textId="4E320E18" w:rsidR="00EF5DC4" w:rsidRPr="005069C8" w:rsidRDefault="007C7F1C" w:rsidP="00EF5DC4">
            <w:pPr>
              <w:pStyle w:val="rvps14"/>
              <w:rPr>
                <w:rStyle w:val="spanrvts0"/>
                <w:lang w:val="uk" w:eastAsia="uk"/>
              </w:rPr>
            </w:pPr>
            <w:r>
              <w:rPr>
                <w:rStyle w:val="spanrvts0"/>
                <w:u w:val="single"/>
                <w:lang w:eastAsia="uk"/>
              </w:rPr>
              <w:t>Структура власності приватного акціонерного товариства, 100% акцій якого прямо або опосередковано належать одній особі, станом на 31.12.2023 року</w:t>
            </w:r>
          </w:p>
        </w:tc>
      </w:tr>
      <w:tr w:rsidR="00471C91" w:rsidRPr="00471C91" w14:paraId="0B385969" w14:textId="77777777" w:rsidTr="005069C8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7B15EBF6" w14:textId="77777777" w:rsidR="00471C91" w:rsidRPr="0005596A" w:rsidRDefault="00471C91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>Строк розкриття регульованої інформації відповідно до вимог законодавства</w:t>
            </w:r>
          </w:p>
        </w:tc>
        <w:tc>
          <w:tcPr>
            <w:tcW w:w="30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vAlign w:val="center"/>
          </w:tcPr>
          <w:p w14:paraId="130A3FA5" w14:textId="2E45B521" w:rsidR="00471C91" w:rsidRPr="00471C91" w:rsidRDefault="007C7F1C" w:rsidP="00471C91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eastAsia="uk"/>
              </w:rPr>
              <w:t>12.01.2024</w:t>
            </w:r>
          </w:p>
        </w:tc>
      </w:tr>
      <w:tr w:rsidR="00471C91" w:rsidRPr="00471C91" w14:paraId="6510FE05" w14:textId="77777777" w:rsidTr="005069C8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0BCADB07" w14:textId="77777777" w:rsidR="00471C91" w:rsidRPr="0005596A" w:rsidRDefault="00471C91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>Обґрунтування причин, що призвели або можуть призвести до несвоєчасного розкриття інформації</w:t>
            </w:r>
          </w:p>
        </w:tc>
        <w:tc>
          <w:tcPr>
            <w:tcW w:w="30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</w:tcPr>
          <w:p w14:paraId="004152C5" w14:textId="68FF4B42" w:rsidR="00471C91" w:rsidRPr="00471C91" w:rsidRDefault="007C7F1C" w:rsidP="00471C91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eastAsia="uk"/>
              </w:rPr>
              <w:t>Порушення нормальної діяльності Товариства через військові дії та перебування Товариства в прифронтовій зоні.</w:t>
            </w:r>
          </w:p>
        </w:tc>
      </w:tr>
      <w:tr w:rsidR="00471C91" w:rsidRPr="00471C91" w14:paraId="4522CC66" w14:textId="77777777" w:rsidTr="005069C8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57EDF755" w14:textId="77777777" w:rsidR="00471C91" w:rsidRPr="0005596A" w:rsidRDefault="00471C91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>Запланована дата для розкриття регульованої інформації</w:t>
            </w:r>
          </w:p>
        </w:tc>
        <w:tc>
          <w:tcPr>
            <w:tcW w:w="30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vAlign w:val="center"/>
          </w:tcPr>
          <w:p w14:paraId="5F366739" w14:textId="34981537" w:rsidR="00471C91" w:rsidRPr="00471C91" w:rsidRDefault="007C7F1C" w:rsidP="00471C91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eastAsia="uk"/>
              </w:rPr>
              <w:t>16.09.2025</w:t>
            </w:r>
          </w:p>
        </w:tc>
      </w:tr>
    </w:tbl>
    <w:p w14:paraId="630844F6" w14:textId="77777777" w:rsidR="001F75B4" w:rsidRPr="00471C91" w:rsidRDefault="001F75B4">
      <w:pPr>
        <w:rPr>
          <w:lang w:val="ru-RU"/>
        </w:rPr>
      </w:pPr>
    </w:p>
    <w:sectPr w:rsidR="001F75B4" w:rsidRPr="00471C91" w:rsidSect="007C7F1C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1C"/>
    <w:rsid w:val="0005596A"/>
    <w:rsid w:val="000C77DA"/>
    <w:rsid w:val="001F75B4"/>
    <w:rsid w:val="003A01DC"/>
    <w:rsid w:val="00471C91"/>
    <w:rsid w:val="005069C8"/>
    <w:rsid w:val="005B58F4"/>
    <w:rsid w:val="007C1038"/>
    <w:rsid w:val="007C7F1C"/>
    <w:rsid w:val="00AC525F"/>
    <w:rsid w:val="00C97738"/>
    <w:rsid w:val="00CC5AE1"/>
    <w:rsid w:val="00E97C8E"/>
    <w:rsid w:val="00E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BE7F"/>
  <w15:chartTrackingRefBased/>
  <w15:docId w15:val="{9EC32B42-AF39-4BB5-9F96-10C11517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C91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rvts0">
    <w:name w:val="span_rvts0"/>
    <w:rsid w:val="00471C91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a"/>
    <w:rsid w:val="00471C91"/>
  </w:style>
  <w:style w:type="character" w:customStyle="1" w:styleId="spanrvts15">
    <w:name w:val="span_rvts15"/>
    <w:rsid w:val="00471C91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paragraph" w:customStyle="1" w:styleId="rvps7">
    <w:name w:val="rvps7"/>
    <w:basedOn w:val="a"/>
    <w:rsid w:val="00471C91"/>
    <w:pPr>
      <w:jc w:val="center"/>
    </w:pPr>
  </w:style>
  <w:style w:type="table" w:customStyle="1" w:styleId="articletable">
    <w:name w:val="article_table"/>
    <w:basedOn w:val="a1"/>
    <w:rsid w:val="00471C91"/>
    <w:rPr>
      <w:rFonts w:ascii="Times New Roman" w:eastAsia="Times New Roman" w:hAnsi="Times New Roman"/>
      <w:lang w:val="en-US"/>
    </w:rPr>
    <w:tblPr/>
  </w:style>
  <w:style w:type="character" w:customStyle="1" w:styleId="arvts99">
    <w:name w:val="a_rvts99"/>
    <w:rsid w:val="00471C91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paragraph" w:customStyle="1" w:styleId="break">
    <w:name w:val="break"/>
    <w:basedOn w:val="a"/>
    <w:rsid w:val="00471C91"/>
    <w:pPr>
      <w:pageBreakBefore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file/imgs/109/p529494n741-8.em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file/imgs/109/p529494n741-5.em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file/imgs/109/p529494n741-3.em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file/imgs/109/p529494n741-2.em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file/imgs/109/p529494n741-10.em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SOBLYVA%20INFO\DOTS\inf_nsv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82482-FA52-40DD-984F-D7023F098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inf_nsv</Template>
  <TotalTime>1</TotalTime>
  <Pages>1</Pages>
  <Words>1063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Links>
    <vt:vector size="30" baseType="variant">
      <vt:variant>
        <vt:i4>7143478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https://zakon.rada.gov.ua/laws/file/imgs/109/p529494n741-10.emf</vt:lpwstr>
      </vt:variant>
      <vt:variant>
        <vt:lpwstr/>
      </vt:variant>
      <vt:variant>
        <vt:i4>2359328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https://zakon.rada.gov.ua/laws/file/imgs/109/p529494n741-8.emf</vt:lpwstr>
      </vt:variant>
      <vt:variant>
        <vt:lpwstr/>
      </vt:variant>
      <vt:variant>
        <vt:i4>2687008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https://zakon.rada.gov.ua/laws/file/imgs/109/p529494n741-5.emf</vt:lpwstr>
      </vt:variant>
      <vt:variant>
        <vt:lpwstr/>
      </vt:variant>
      <vt:variant>
        <vt:i4>3080224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https://zakon.rada.gov.ua/laws/file/imgs/109/p529494n741-3.emf</vt:lpwstr>
      </vt:variant>
      <vt:variant>
        <vt:lpwstr/>
      </vt:variant>
      <vt:variant>
        <vt:i4>3014688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https://zakon.rada.gov.ua/laws/file/imgs/109/p529494n741-2.emf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Khairullina</dc:creator>
  <cp:keywords/>
  <dc:description/>
  <cp:lastModifiedBy>Maryna Khairullina</cp:lastModifiedBy>
  <cp:revision>2</cp:revision>
  <dcterms:created xsi:type="dcterms:W3CDTF">2025-09-16T06:04:00Z</dcterms:created>
  <dcterms:modified xsi:type="dcterms:W3CDTF">2025-09-16T06:04:00Z</dcterms:modified>
</cp:coreProperties>
</file>